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专科医院市场竞争格局全景评估与投资风险分析报告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专科医院市场竞争格局全景评估与投资风险分析报告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专科医院市场竞争格局全景评估与投资风险分析报告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专科医院市场竞争格局全景评估与投资风险分析报告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